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767A3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C42C16">
        <w:rPr>
          <w:rFonts w:cs="Arial"/>
          <w:b/>
          <w:i/>
          <w:sz w:val="18"/>
          <w:szCs w:val="18"/>
          <w:lang w:val="en-ZA"/>
        </w:rPr>
        <w:t>LIMITED</w:t>
      </w:r>
      <w:r w:rsidR="00C42C1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FRS77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42C16" w:rsidRDefault="007F4679" w:rsidP="00C42C1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20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42C16">
        <w:rPr>
          <w:rFonts w:cs="Arial"/>
          <w:b/>
          <w:sz w:val="18"/>
          <w:szCs w:val="18"/>
          <w:lang w:val="en-ZA"/>
        </w:rPr>
        <w:t xml:space="preserve">Programme Memorandum </w:t>
      </w:r>
      <w:r w:rsidR="00C42C16">
        <w:rPr>
          <w:rFonts w:cs="Arial"/>
          <w:bCs/>
          <w:sz w:val="18"/>
          <w:szCs w:val="18"/>
          <w:lang w:val="en-ZA"/>
        </w:rPr>
        <w:t>dated</w:t>
      </w:r>
      <w:r w:rsidR="00C42C16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C42C1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42C16" w:rsidRPr="00C42C16">
        <w:rPr>
          <w:rFonts w:cs="Arial"/>
          <w:sz w:val="18"/>
          <w:szCs w:val="18"/>
          <w:lang w:val="en-ZA"/>
        </w:rPr>
        <w:t>R</w:t>
      </w:r>
      <w:r w:rsidR="001D39C5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1D39C5">
        <w:rPr>
          <w:rFonts w:cs="Arial"/>
          <w:sz w:val="18"/>
          <w:szCs w:val="18"/>
          <w:lang w:val="en-ZA"/>
        </w:rPr>
        <w:t>2,811,725,000.00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FRS77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90,000,000.00</w:t>
      </w:r>
    </w:p>
    <w:p w:rsidR="007F4679" w:rsidRPr="0029176C" w:rsidRDefault="007F4679" w:rsidP="00C42C16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42C1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767A3">
        <w:rPr>
          <w:rFonts w:cs="Arial"/>
          <w:sz w:val="18"/>
          <w:szCs w:val="18"/>
          <w:lang w:val="en-ZA"/>
        </w:rPr>
        <w:t>5.475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9374F9">
        <w:rPr>
          <w:rFonts w:cs="Arial"/>
          <w:sz w:val="18"/>
          <w:szCs w:val="18"/>
          <w:lang w:val="en-ZA"/>
        </w:rPr>
        <w:t>20 July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7767A3">
        <w:rPr>
          <w:rFonts w:cs="Arial"/>
          <w:sz w:val="18"/>
          <w:szCs w:val="18"/>
          <w:lang w:val="en-ZA"/>
        </w:rPr>
        <w:t>5.075</w:t>
      </w:r>
      <w:r w:rsidR="009374F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40 bps</w:t>
      </w:r>
      <w:r w:rsidR="009374F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374F9">
        <w:rPr>
          <w:rFonts w:cs="Arial"/>
          <w:b/>
          <w:sz w:val="18"/>
          <w:szCs w:val="18"/>
          <w:lang w:val="en-ZA"/>
        </w:rPr>
        <w:t>Indicator</w:t>
      </w:r>
      <w:r w:rsidR="009374F9">
        <w:rPr>
          <w:rFonts w:cs="Arial"/>
          <w:b/>
          <w:sz w:val="18"/>
          <w:szCs w:val="18"/>
          <w:lang w:val="en-ZA"/>
        </w:rPr>
        <w:tab/>
      </w:r>
      <w:r w:rsidR="009374F9" w:rsidRPr="009374F9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October, 14 January, 14 April, 14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October, 19 January, 19 April, 19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October, 13 January, 13 April, 13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ZAG000097361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767A3" w:rsidRPr="007A14BD" w:rsidRDefault="007767A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42C16" w:rsidRDefault="00C42C16" w:rsidP="00C42C1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+27 11 282 1358</w:t>
      </w:r>
    </w:p>
    <w:p w:rsidR="007767A3" w:rsidRDefault="007767A3" w:rsidP="00C42C1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42C16" w:rsidRDefault="00C42C16" w:rsidP="00C42C1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C42C16" w:rsidRDefault="00C42C16" w:rsidP="00C42C1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F9" w:rsidRDefault="009374F9">
      <w:r>
        <w:separator/>
      </w:r>
    </w:p>
  </w:endnote>
  <w:endnote w:type="continuationSeparator" w:id="0">
    <w:p w:rsidR="009374F9" w:rsidRDefault="0093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Default="00937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Default="009374F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374F9" w:rsidRDefault="009374F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D39C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D39C5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9374F9" w:rsidRDefault="009374F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9374F9" w:rsidRPr="00C94EA6" w:rsidRDefault="009374F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Pr="000575E4" w:rsidRDefault="009374F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9374F9" w:rsidRPr="0061041F">
      <w:tc>
        <w:tcPr>
          <w:tcW w:w="1335" w:type="dxa"/>
        </w:tcPr>
        <w:p w:rsidR="009374F9" w:rsidRPr="0061041F" w:rsidRDefault="009374F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9374F9" w:rsidRPr="0061041F" w:rsidRDefault="009374F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9374F9" w:rsidRDefault="009374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F9" w:rsidRDefault="009374F9">
      <w:r>
        <w:separator/>
      </w:r>
    </w:p>
  </w:footnote>
  <w:footnote w:type="continuationSeparator" w:id="0">
    <w:p w:rsidR="009374F9" w:rsidRDefault="00937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Default="009374F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374F9" w:rsidRDefault="009374F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Default="001D39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9374F9" w:rsidRDefault="009374F9" w:rsidP="00EF6146">
                <w:pPr>
                  <w:jc w:val="right"/>
                </w:pPr>
              </w:p>
              <w:p w:rsidR="009374F9" w:rsidRDefault="009374F9" w:rsidP="00EF6146">
                <w:pPr>
                  <w:jc w:val="right"/>
                </w:pPr>
              </w:p>
              <w:p w:rsidR="009374F9" w:rsidRDefault="009374F9" w:rsidP="00EF6146">
                <w:pPr>
                  <w:jc w:val="right"/>
                </w:pPr>
              </w:p>
              <w:p w:rsidR="009374F9" w:rsidRDefault="009374F9" w:rsidP="00EF6146">
                <w:pPr>
                  <w:jc w:val="right"/>
                </w:pPr>
              </w:p>
              <w:p w:rsidR="009374F9" w:rsidRDefault="009374F9" w:rsidP="00EF6146">
                <w:pPr>
                  <w:jc w:val="right"/>
                </w:pPr>
              </w:p>
              <w:p w:rsidR="009374F9" w:rsidRDefault="009374F9" w:rsidP="00EF6146">
                <w:pPr>
                  <w:jc w:val="right"/>
                </w:pPr>
              </w:p>
              <w:p w:rsidR="009374F9" w:rsidRPr="000575E4" w:rsidRDefault="009374F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374F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374F9" w:rsidRPr="0061041F" w:rsidRDefault="009374F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9374F9" w:rsidRPr="00866D23" w:rsidRDefault="009374F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Pr="000575E4" w:rsidRDefault="009374F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374F9" w:rsidRPr="0061041F">
      <w:trPr>
        <w:trHeight w:hRule="exact" w:val="2342"/>
        <w:jc w:val="right"/>
      </w:trPr>
      <w:tc>
        <w:tcPr>
          <w:tcW w:w="9752" w:type="dxa"/>
        </w:tcPr>
        <w:p w:rsidR="009374F9" w:rsidRPr="0061041F" w:rsidRDefault="009374F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74F9" w:rsidRPr="00866D23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Pr="00EF6146" w:rsidRDefault="009374F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9" w:rsidRDefault="001D39C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9374F9" w:rsidRDefault="009374F9" w:rsidP="00BD2E91">
                <w:pPr>
                  <w:jc w:val="right"/>
                </w:pPr>
              </w:p>
              <w:p w:rsidR="009374F9" w:rsidRDefault="009374F9" w:rsidP="00BD2E91">
                <w:pPr>
                  <w:jc w:val="right"/>
                </w:pPr>
              </w:p>
              <w:p w:rsidR="009374F9" w:rsidRDefault="009374F9" w:rsidP="00BD2E91">
                <w:pPr>
                  <w:jc w:val="right"/>
                </w:pPr>
              </w:p>
              <w:p w:rsidR="009374F9" w:rsidRDefault="009374F9" w:rsidP="00BD2E91">
                <w:pPr>
                  <w:jc w:val="right"/>
                </w:pPr>
              </w:p>
              <w:p w:rsidR="009374F9" w:rsidRDefault="009374F9" w:rsidP="00BD2E91">
                <w:pPr>
                  <w:jc w:val="right"/>
                </w:pPr>
              </w:p>
              <w:p w:rsidR="009374F9" w:rsidRDefault="009374F9" w:rsidP="00BD2E91">
                <w:pPr>
                  <w:jc w:val="right"/>
                </w:pPr>
              </w:p>
              <w:p w:rsidR="009374F9" w:rsidRPr="000575E4" w:rsidRDefault="009374F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9374F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9374F9" w:rsidRPr="0061041F" w:rsidRDefault="009374F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9374F9" w:rsidRPr="00866D23" w:rsidRDefault="009374F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Pr="000575E4" w:rsidRDefault="009374F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9374F9" w:rsidRPr="0061041F">
      <w:trPr>
        <w:trHeight w:hRule="exact" w:val="2342"/>
        <w:jc w:val="right"/>
      </w:trPr>
      <w:tc>
        <w:tcPr>
          <w:tcW w:w="9752" w:type="dxa"/>
        </w:tcPr>
        <w:p w:rsidR="009374F9" w:rsidRPr="0061041F" w:rsidRDefault="009374F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9374F9" w:rsidRPr="00866D23" w:rsidRDefault="009374F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9374F9" w:rsidRPr="000575E4" w:rsidRDefault="009374F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9374F9" w:rsidRPr="0061041F">
      <w:tc>
        <w:tcPr>
          <w:tcW w:w="9752" w:type="dxa"/>
        </w:tcPr>
        <w:p w:rsidR="009374F9" w:rsidRPr="0061041F" w:rsidRDefault="009374F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9374F9" w:rsidRDefault="009374F9"/>
  <w:p w:rsidR="009374F9" w:rsidRDefault="009374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39C5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67A3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4F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37B0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2C16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5A6B33-92CF-4B65-9877-720F6D80B704}"/>
</file>

<file path=customXml/itemProps2.xml><?xml version="1.0" encoding="utf-8"?>
<ds:datastoreItem xmlns:ds="http://schemas.openxmlformats.org/officeDocument/2006/customXml" ds:itemID="{62FF5D64-224C-4F35-8371-C350A8DB266D}"/>
</file>

<file path=customXml/itemProps3.xml><?xml version="1.0" encoding="utf-8"?>
<ds:datastoreItem xmlns:ds="http://schemas.openxmlformats.org/officeDocument/2006/customXml" ds:itemID="{F566A0BC-61D4-4851-897B-2DE0FDEECB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Listing-FRS77-20Jul2012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2012-07-20T09:05:00Z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